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D671E" w14:textId="77777777" w:rsidR="009A2FB7" w:rsidRDefault="009A2FB7">
      <w:pPr>
        <w:wordWrap w:val="0"/>
        <w:overflowPunct w:val="0"/>
        <w:autoSpaceDE w:val="0"/>
        <w:autoSpaceDN w:val="0"/>
      </w:pPr>
      <w:r>
        <w:rPr>
          <w:rFonts w:hint="eastAsia"/>
        </w:rPr>
        <w:t>別記第5号様式(第5条関係)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0"/>
        <w:gridCol w:w="320"/>
        <w:gridCol w:w="1231"/>
        <w:gridCol w:w="709"/>
        <w:gridCol w:w="320"/>
        <w:gridCol w:w="530"/>
        <w:gridCol w:w="142"/>
        <w:gridCol w:w="1268"/>
        <w:gridCol w:w="320"/>
        <w:gridCol w:w="396"/>
        <w:gridCol w:w="1544"/>
      </w:tblGrid>
      <w:tr w:rsidR="009A2FB7" w14:paraId="473232AC" w14:textId="77777777" w:rsidTr="00A177BC">
        <w:trPr>
          <w:cantSplit/>
          <w:trHeight w:hRule="exact" w:val="1792"/>
        </w:trPr>
        <w:tc>
          <w:tcPr>
            <w:tcW w:w="8490" w:type="dxa"/>
            <w:gridSpan w:val="11"/>
            <w:tcBorders>
              <w:bottom w:val="nil"/>
            </w:tcBorders>
            <w:vAlign w:val="center"/>
          </w:tcPr>
          <w:p w14:paraId="7409B546" w14:textId="77777777" w:rsidR="009A2FB7" w:rsidRDefault="009A2FB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藤崎台県営野球場使用料減免申請書</w:t>
            </w:r>
          </w:p>
          <w:p w14:paraId="2D5461A3" w14:textId="77777777" w:rsidR="00A177BC" w:rsidRDefault="00A177B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</w:p>
          <w:p w14:paraId="337C344B" w14:textId="0977B0F9" w:rsidR="009A2FB7" w:rsidRDefault="00A177BC" w:rsidP="00A177BC">
            <w:pPr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令和　</w:t>
            </w:r>
            <w:r w:rsidR="00CA248B">
              <w:rPr>
                <w:rFonts w:hint="eastAsia"/>
              </w:rPr>
              <w:t xml:space="preserve">　</w:t>
            </w:r>
            <w:r w:rsidR="009A2FB7">
              <w:rPr>
                <w:rFonts w:hint="eastAsia"/>
              </w:rPr>
              <w:t xml:space="preserve">年　</w:t>
            </w:r>
            <w:r w:rsidR="00CA248B">
              <w:rPr>
                <w:rFonts w:hint="eastAsia"/>
              </w:rPr>
              <w:t xml:space="preserve">　　</w:t>
            </w:r>
            <w:r w:rsidR="009A2FB7">
              <w:rPr>
                <w:rFonts w:hint="eastAsia"/>
              </w:rPr>
              <w:t xml:space="preserve">月　</w:t>
            </w:r>
            <w:r w:rsidR="00CA248B">
              <w:rPr>
                <w:rFonts w:hint="eastAsia"/>
              </w:rPr>
              <w:t xml:space="preserve">　　</w:t>
            </w:r>
            <w:r w:rsidR="009A2FB7">
              <w:rPr>
                <w:rFonts w:hint="eastAsia"/>
              </w:rPr>
              <w:t xml:space="preserve">日　</w:t>
            </w:r>
          </w:p>
          <w:p w14:paraId="3EEEF072" w14:textId="4BE0AC4E" w:rsidR="009A2FB7" w:rsidRDefault="009A2FB7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</w:t>
            </w:r>
            <w:r w:rsidR="00A177BC">
              <w:rPr>
                <w:rFonts w:hint="eastAsia"/>
              </w:rPr>
              <w:t>熊本県スポーツ振興事業団・ミズノグループ</w:t>
            </w:r>
            <w:r>
              <w:rPr>
                <w:rFonts w:hint="eastAsia"/>
              </w:rPr>
              <w:t xml:space="preserve">　　様</w:t>
            </w:r>
          </w:p>
          <w:p w14:paraId="602FC33F" w14:textId="77777777" w:rsidR="00A177BC" w:rsidRDefault="00A177BC" w:rsidP="00A177BC">
            <w:pPr>
              <w:wordWrap w:val="0"/>
              <w:overflowPunct w:val="0"/>
              <w:autoSpaceDE w:val="0"/>
              <w:autoSpaceDN w:val="0"/>
              <w:ind w:left="113" w:right="2213"/>
              <w:jc w:val="right"/>
              <w:rPr>
                <w:spacing w:val="420"/>
              </w:rPr>
            </w:pPr>
          </w:p>
          <w:p w14:paraId="6F8B1F07" w14:textId="76A3BE30" w:rsidR="009A2FB7" w:rsidRDefault="009A2FB7" w:rsidP="00380624">
            <w:pPr>
              <w:wordWrap w:val="0"/>
              <w:overflowPunct w:val="0"/>
              <w:autoSpaceDE w:val="0"/>
              <w:autoSpaceDN w:val="0"/>
              <w:ind w:left="113" w:right="269"/>
              <w:jc w:val="right"/>
            </w:pPr>
            <w:r>
              <w:rPr>
                <w:rFonts w:hint="eastAsia"/>
                <w:spacing w:val="420"/>
              </w:rPr>
              <w:t>住</w:t>
            </w:r>
            <w:r>
              <w:rPr>
                <w:rFonts w:hint="eastAsia"/>
              </w:rPr>
              <w:t>所</w:t>
            </w:r>
            <w:r w:rsidR="00380624">
              <w:rPr>
                <w:rFonts w:hint="eastAsia"/>
              </w:rPr>
              <w:t xml:space="preserve">　</w:t>
            </w:r>
            <w:r w:rsidR="00CA248B">
              <w:rPr>
                <w:rFonts w:hint="eastAsia"/>
              </w:rPr>
              <w:t xml:space="preserve">　　　　　　　　　　　　　　　</w:t>
            </w:r>
          </w:p>
        </w:tc>
      </w:tr>
      <w:tr w:rsidR="009A2FB7" w:rsidRPr="00380624" w14:paraId="14853027" w14:textId="77777777" w:rsidTr="00A177BC">
        <w:trPr>
          <w:cantSplit/>
          <w:trHeight w:hRule="exact" w:val="881"/>
        </w:trPr>
        <w:tc>
          <w:tcPr>
            <w:tcW w:w="326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39F7D335" w14:textId="77777777" w:rsidR="009A2FB7" w:rsidRDefault="009A2FB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  <w:p w14:paraId="6BCED64F" w14:textId="4DFE906F" w:rsidR="00A177BC" w:rsidRDefault="00A177B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4F9309" w14:textId="77777777" w:rsidR="00A177BC" w:rsidRDefault="009A2FB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使用団体</w:t>
            </w:r>
          </w:p>
          <w:p w14:paraId="79008F21" w14:textId="02C98713" w:rsidR="009A2FB7" w:rsidRDefault="009A2FB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670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187C4ECB" w14:textId="77777777" w:rsidR="00CA248B" w:rsidRDefault="0038062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　　　</w:t>
            </w:r>
          </w:p>
          <w:p w14:paraId="3568E77B" w14:textId="3B892C7B" w:rsidR="009A2FB7" w:rsidRDefault="00380624" w:rsidP="00CA248B">
            <w:pPr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　</w:t>
            </w:r>
            <w:r w:rsidR="009A2FB7">
              <w:rPr>
                <w:rFonts w:hint="eastAsia"/>
              </w:rPr>
              <w:t xml:space="preserve">印　</w:t>
            </w:r>
          </w:p>
        </w:tc>
      </w:tr>
      <w:tr w:rsidR="009A2FB7" w14:paraId="760D5200" w14:textId="77777777">
        <w:trPr>
          <w:cantSplit/>
          <w:trHeight w:hRule="exact" w:val="630"/>
        </w:trPr>
        <w:tc>
          <w:tcPr>
            <w:tcW w:w="8490" w:type="dxa"/>
            <w:gridSpan w:val="11"/>
            <w:tcBorders>
              <w:top w:val="nil"/>
            </w:tcBorders>
            <w:vAlign w:val="center"/>
          </w:tcPr>
          <w:p w14:paraId="5495132C" w14:textId="77777777" w:rsidR="009A2FB7" w:rsidRDefault="009A2FB7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次の理由により使用料の免除・減額を申請します。</w:t>
            </w:r>
          </w:p>
        </w:tc>
      </w:tr>
      <w:tr w:rsidR="009A2FB7" w14:paraId="7FA02D36" w14:textId="77777777">
        <w:trPr>
          <w:cantSplit/>
          <w:trHeight w:hRule="exact" w:val="630"/>
        </w:trPr>
        <w:tc>
          <w:tcPr>
            <w:tcW w:w="1710" w:type="dxa"/>
            <w:vAlign w:val="center"/>
          </w:tcPr>
          <w:p w14:paraId="780FD417" w14:textId="77777777" w:rsidR="009A2FB7" w:rsidRDefault="009A2FB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6780" w:type="dxa"/>
            <w:gridSpan w:val="10"/>
            <w:vAlign w:val="center"/>
          </w:tcPr>
          <w:p w14:paraId="12486D92" w14:textId="77777777" w:rsidR="009A2FB7" w:rsidRDefault="009A2FB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年　　月　　日　　　　　　　　第　　　　　号　　</w:t>
            </w:r>
          </w:p>
        </w:tc>
      </w:tr>
      <w:tr w:rsidR="009A2FB7" w14:paraId="3BCB8D6E" w14:textId="77777777">
        <w:trPr>
          <w:cantSplit/>
          <w:trHeight w:hRule="exact" w:val="630"/>
        </w:trPr>
        <w:tc>
          <w:tcPr>
            <w:tcW w:w="1710" w:type="dxa"/>
            <w:vMerge w:val="restart"/>
            <w:vAlign w:val="center"/>
          </w:tcPr>
          <w:p w14:paraId="3EF37325" w14:textId="77777777" w:rsidR="009A2FB7" w:rsidRDefault="009A2FB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使用予定施設</w:t>
            </w:r>
          </w:p>
        </w:tc>
        <w:tc>
          <w:tcPr>
            <w:tcW w:w="320" w:type="dxa"/>
            <w:tcBorders>
              <w:right w:val="nil"/>
            </w:tcBorders>
            <w:vAlign w:val="center"/>
          </w:tcPr>
          <w:p w14:paraId="1C95161B" w14:textId="77777777" w:rsidR="009A2FB7" w:rsidRDefault="009A2FB7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1</w:t>
            </w:r>
          </w:p>
        </w:tc>
        <w:tc>
          <w:tcPr>
            <w:tcW w:w="1940" w:type="dxa"/>
            <w:gridSpan w:val="2"/>
            <w:tcBorders>
              <w:left w:val="nil"/>
            </w:tcBorders>
            <w:vAlign w:val="center"/>
          </w:tcPr>
          <w:p w14:paraId="1E7DBE1C" w14:textId="77777777" w:rsidR="009A2FB7" w:rsidRDefault="009A2FB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野球場</w:t>
            </w:r>
          </w:p>
        </w:tc>
        <w:tc>
          <w:tcPr>
            <w:tcW w:w="320" w:type="dxa"/>
            <w:tcBorders>
              <w:right w:val="nil"/>
            </w:tcBorders>
            <w:vAlign w:val="center"/>
          </w:tcPr>
          <w:p w14:paraId="58F309C5" w14:textId="77777777" w:rsidR="009A2FB7" w:rsidRDefault="009A2FB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40" w:type="dxa"/>
            <w:gridSpan w:val="3"/>
            <w:tcBorders>
              <w:left w:val="nil"/>
            </w:tcBorders>
            <w:vAlign w:val="center"/>
          </w:tcPr>
          <w:p w14:paraId="7ECA9CFC" w14:textId="77777777" w:rsidR="009A2FB7" w:rsidRDefault="00601E1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スコア・ボー</w:t>
            </w:r>
            <w:r w:rsidR="009A2FB7">
              <w:rPr>
                <w:rFonts w:hint="eastAsia"/>
              </w:rPr>
              <w:t>ド</w:t>
            </w:r>
          </w:p>
        </w:tc>
        <w:tc>
          <w:tcPr>
            <w:tcW w:w="320" w:type="dxa"/>
            <w:tcBorders>
              <w:right w:val="nil"/>
            </w:tcBorders>
            <w:vAlign w:val="center"/>
          </w:tcPr>
          <w:p w14:paraId="3DF56842" w14:textId="77777777" w:rsidR="009A2FB7" w:rsidRDefault="009A2FB7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7</w:t>
            </w:r>
          </w:p>
        </w:tc>
        <w:tc>
          <w:tcPr>
            <w:tcW w:w="1940" w:type="dxa"/>
            <w:gridSpan w:val="2"/>
            <w:tcBorders>
              <w:left w:val="nil"/>
            </w:tcBorders>
            <w:vAlign w:val="center"/>
          </w:tcPr>
          <w:p w14:paraId="0AAD776F" w14:textId="77777777" w:rsidR="009A2FB7" w:rsidRDefault="009A2FB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主催者室</w:t>
            </w:r>
          </w:p>
        </w:tc>
      </w:tr>
      <w:tr w:rsidR="009A2FB7" w14:paraId="33CCC899" w14:textId="77777777">
        <w:trPr>
          <w:cantSplit/>
          <w:trHeight w:hRule="exact" w:val="630"/>
        </w:trPr>
        <w:tc>
          <w:tcPr>
            <w:tcW w:w="1710" w:type="dxa"/>
            <w:vMerge/>
            <w:vAlign w:val="center"/>
          </w:tcPr>
          <w:p w14:paraId="0AFD7FF8" w14:textId="77777777" w:rsidR="009A2FB7" w:rsidRDefault="009A2FB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320" w:type="dxa"/>
            <w:tcBorders>
              <w:right w:val="nil"/>
            </w:tcBorders>
            <w:vAlign w:val="center"/>
          </w:tcPr>
          <w:p w14:paraId="3A22F9C0" w14:textId="77777777" w:rsidR="009A2FB7" w:rsidRDefault="009A2FB7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2</w:t>
            </w:r>
          </w:p>
        </w:tc>
        <w:tc>
          <w:tcPr>
            <w:tcW w:w="1940" w:type="dxa"/>
            <w:gridSpan w:val="2"/>
            <w:tcBorders>
              <w:left w:val="nil"/>
            </w:tcBorders>
            <w:vAlign w:val="center"/>
          </w:tcPr>
          <w:p w14:paraId="6AD41E7A" w14:textId="77777777" w:rsidR="009A2FB7" w:rsidRDefault="009A2FB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照明灯</w:t>
            </w:r>
          </w:p>
        </w:tc>
        <w:tc>
          <w:tcPr>
            <w:tcW w:w="320" w:type="dxa"/>
            <w:tcBorders>
              <w:right w:val="nil"/>
            </w:tcBorders>
            <w:vAlign w:val="center"/>
          </w:tcPr>
          <w:p w14:paraId="66A22574" w14:textId="77777777" w:rsidR="009A2FB7" w:rsidRDefault="009A2FB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40" w:type="dxa"/>
            <w:gridSpan w:val="3"/>
            <w:tcBorders>
              <w:left w:val="nil"/>
            </w:tcBorders>
            <w:vAlign w:val="center"/>
          </w:tcPr>
          <w:p w14:paraId="7583CC26" w14:textId="77777777" w:rsidR="009A2FB7" w:rsidRDefault="009A2FB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選手控室</w:t>
            </w:r>
          </w:p>
        </w:tc>
        <w:tc>
          <w:tcPr>
            <w:tcW w:w="320" w:type="dxa"/>
            <w:tcBorders>
              <w:right w:val="nil"/>
            </w:tcBorders>
            <w:vAlign w:val="center"/>
          </w:tcPr>
          <w:p w14:paraId="5C3BB50E" w14:textId="77777777" w:rsidR="009A2FB7" w:rsidRDefault="009A2FB7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8</w:t>
            </w:r>
          </w:p>
        </w:tc>
        <w:tc>
          <w:tcPr>
            <w:tcW w:w="1940" w:type="dxa"/>
            <w:gridSpan w:val="2"/>
            <w:tcBorders>
              <w:left w:val="nil"/>
            </w:tcBorders>
            <w:vAlign w:val="center"/>
          </w:tcPr>
          <w:p w14:paraId="799DBF9C" w14:textId="77777777" w:rsidR="009A2FB7" w:rsidRDefault="009A2FB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温水シャワー</w:t>
            </w:r>
          </w:p>
        </w:tc>
      </w:tr>
      <w:tr w:rsidR="009A2FB7" w14:paraId="09336D40" w14:textId="77777777">
        <w:trPr>
          <w:cantSplit/>
          <w:trHeight w:hRule="exact" w:val="630"/>
        </w:trPr>
        <w:tc>
          <w:tcPr>
            <w:tcW w:w="1710" w:type="dxa"/>
            <w:vMerge/>
            <w:vAlign w:val="center"/>
          </w:tcPr>
          <w:p w14:paraId="5238520C" w14:textId="77777777" w:rsidR="009A2FB7" w:rsidRDefault="009A2FB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320" w:type="dxa"/>
            <w:tcBorders>
              <w:right w:val="nil"/>
            </w:tcBorders>
            <w:vAlign w:val="center"/>
          </w:tcPr>
          <w:p w14:paraId="55B0869A" w14:textId="77777777" w:rsidR="009A2FB7" w:rsidRDefault="009A2FB7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3</w:t>
            </w:r>
          </w:p>
        </w:tc>
        <w:tc>
          <w:tcPr>
            <w:tcW w:w="1940" w:type="dxa"/>
            <w:gridSpan w:val="2"/>
            <w:tcBorders>
              <w:left w:val="nil"/>
            </w:tcBorders>
            <w:vAlign w:val="center"/>
          </w:tcPr>
          <w:p w14:paraId="70289F87" w14:textId="77777777" w:rsidR="009A2FB7" w:rsidRDefault="009A2FB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放送設備</w:t>
            </w:r>
          </w:p>
        </w:tc>
        <w:tc>
          <w:tcPr>
            <w:tcW w:w="320" w:type="dxa"/>
            <w:tcBorders>
              <w:right w:val="nil"/>
            </w:tcBorders>
            <w:vAlign w:val="center"/>
          </w:tcPr>
          <w:p w14:paraId="617CF939" w14:textId="77777777" w:rsidR="009A2FB7" w:rsidRDefault="009A2FB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940" w:type="dxa"/>
            <w:gridSpan w:val="3"/>
            <w:tcBorders>
              <w:left w:val="nil"/>
            </w:tcBorders>
            <w:vAlign w:val="center"/>
          </w:tcPr>
          <w:p w14:paraId="1271F13A" w14:textId="77777777" w:rsidR="009A2FB7" w:rsidRDefault="009A2FB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会議室</w:t>
            </w:r>
          </w:p>
        </w:tc>
        <w:tc>
          <w:tcPr>
            <w:tcW w:w="2260" w:type="dxa"/>
            <w:gridSpan w:val="3"/>
            <w:vAlign w:val="center"/>
          </w:tcPr>
          <w:p w14:paraId="383FF8AA" w14:textId="77777777" w:rsidR="009A2FB7" w:rsidRDefault="009A2FB7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A2FB7" w:rsidRPr="002D1AC0" w14:paraId="58C2AD97" w14:textId="77777777">
        <w:trPr>
          <w:cantSplit/>
          <w:trHeight w:hRule="exact" w:val="1260"/>
        </w:trPr>
        <w:tc>
          <w:tcPr>
            <w:tcW w:w="1710" w:type="dxa"/>
            <w:vAlign w:val="center"/>
          </w:tcPr>
          <w:p w14:paraId="14F2DB69" w14:textId="77777777" w:rsidR="009A2FB7" w:rsidRDefault="009A2FB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使用予定期間</w:t>
            </w:r>
          </w:p>
        </w:tc>
        <w:tc>
          <w:tcPr>
            <w:tcW w:w="6780" w:type="dxa"/>
            <w:gridSpan w:val="10"/>
            <w:vAlign w:val="center"/>
          </w:tcPr>
          <w:p w14:paraId="43D81699" w14:textId="683331D7" w:rsidR="009A2FB7" w:rsidRDefault="009A2FB7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自　　</w:t>
            </w:r>
            <w:r w:rsidR="00A177BC">
              <w:rPr>
                <w:rFonts w:hint="eastAsia"/>
              </w:rPr>
              <w:t xml:space="preserve">令和　</w:t>
            </w:r>
            <w:r>
              <w:rPr>
                <w:rFonts w:hint="eastAsia"/>
              </w:rPr>
              <w:t xml:space="preserve">　</w:t>
            </w:r>
            <w:r w:rsidR="00CA24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　</w:t>
            </w:r>
            <w:r w:rsidR="00CA24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CA248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日　　　　</w:t>
            </w:r>
            <w:r>
              <w:rPr>
                <w:rFonts w:hint="eastAsia"/>
                <w:spacing w:val="315"/>
              </w:rPr>
              <w:t xml:space="preserve">　</w:t>
            </w:r>
            <w:r>
              <w:rPr>
                <w:rFonts w:hint="eastAsia"/>
              </w:rPr>
              <w:t>時から</w:t>
            </w:r>
          </w:p>
          <w:p w14:paraId="53E7C20C" w14:textId="77777777" w:rsidR="009A2FB7" w:rsidRDefault="009A2FB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日間　　　　　　　　　　</w:t>
            </w:r>
          </w:p>
          <w:p w14:paraId="7D0C37B9" w14:textId="76E43F95" w:rsidR="009A2FB7" w:rsidRDefault="009A2FB7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至　　</w:t>
            </w:r>
            <w:r w:rsidR="00CA248B">
              <w:rPr>
                <w:rFonts w:hint="eastAsia"/>
              </w:rPr>
              <w:t>令和　　　年　　　月　　　日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315"/>
              </w:rPr>
              <w:t xml:space="preserve">　</w:t>
            </w:r>
            <w:r>
              <w:rPr>
                <w:rFonts w:hint="eastAsia"/>
              </w:rPr>
              <w:t xml:space="preserve">　時まで</w:t>
            </w:r>
          </w:p>
        </w:tc>
      </w:tr>
      <w:tr w:rsidR="009A2FB7" w14:paraId="21574734" w14:textId="77777777">
        <w:trPr>
          <w:cantSplit/>
          <w:trHeight w:hRule="exact" w:val="1050"/>
        </w:trPr>
        <w:tc>
          <w:tcPr>
            <w:tcW w:w="1710" w:type="dxa"/>
            <w:vAlign w:val="center"/>
          </w:tcPr>
          <w:p w14:paraId="3F8A5D96" w14:textId="77777777" w:rsidR="009A2FB7" w:rsidRDefault="009A2FB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35"/>
              </w:rPr>
              <w:t>免</w:t>
            </w:r>
            <w:r>
              <w:rPr>
                <w:rFonts w:hint="eastAsia"/>
              </w:rPr>
              <w:t>除、</w:t>
            </w:r>
            <w:r>
              <w:rPr>
                <w:rFonts w:hint="eastAsia"/>
                <w:spacing w:val="35"/>
              </w:rPr>
              <w:t>減額</w:t>
            </w:r>
            <w:r>
              <w:rPr>
                <w:rFonts w:hint="eastAsia"/>
              </w:rPr>
              <w:t>を申請する理由</w:t>
            </w:r>
          </w:p>
        </w:tc>
        <w:tc>
          <w:tcPr>
            <w:tcW w:w="6780" w:type="dxa"/>
            <w:gridSpan w:val="10"/>
            <w:vAlign w:val="center"/>
          </w:tcPr>
          <w:p w14:paraId="3A351444" w14:textId="2D6840D9" w:rsidR="009A2FB7" w:rsidRDefault="009A2FB7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A2FB7" w14:paraId="53D65158" w14:textId="77777777" w:rsidTr="00A177BC">
        <w:trPr>
          <w:cantSplit/>
          <w:trHeight w:hRule="exact" w:val="630"/>
        </w:trPr>
        <w:tc>
          <w:tcPr>
            <w:tcW w:w="1710" w:type="dxa"/>
            <w:vMerge w:val="restart"/>
          </w:tcPr>
          <w:p w14:paraId="2C5348D8" w14:textId="77777777" w:rsidR="009A2FB7" w:rsidRDefault="009A2FB7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14:paraId="121E4DBB" w14:textId="77777777" w:rsidR="009A2FB7" w:rsidRDefault="009A2FB7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※</w:t>
            </w:r>
          </w:p>
          <w:p w14:paraId="2F98A872" w14:textId="77777777" w:rsidR="009A2FB7" w:rsidRDefault="009A2FB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3252" w:type="dxa"/>
            <w:gridSpan w:val="6"/>
            <w:vAlign w:val="center"/>
          </w:tcPr>
          <w:p w14:paraId="0E82E905" w14:textId="77777777" w:rsidR="009A2FB7" w:rsidRDefault="009A2FB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0"/>
              </w:rPr>
              <w:t>本来なら支払うべき金</w:t>
            </w:r>
            <w:r>
              <w:rPr>
                <w:rFonts w:hint="eastAsia"/>
              </w:rPr>
              <w:t>額</w:t>
            </w:r>
          </w:p>
        </w:tc>
        <w:tc>
          <w:tcPr>
            <w:tcW w:w="1984" w:type="dxa"/>
            <w:gridSpan w:val="3"/>
            <w:vAlign w:val="center"/>
          </w:tcPr>
          <w:p w14:paraId="4F3222DB" w14:textId="77777777" w:rsidR="009A2FB7" w:rsidRDefault="009A2FB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減額を申請する金額</w:t>
            </w:r>
          </w:p>
        </w:tc>
        <w:tc>
          <w:tcPr>
            <w:tcW w:w="1544" w:type="dxa"/>
            <w:vAlign w:val="center"/>
          </w:tcPr>
          <w:p w14:paraId="517014AF" w14:textId="77777777" w:rsidR="009A2FB7" w:rsidRDefault="009A2FB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40"/>
              </w:rPr>
              <w:t>差</w:t>
            </w:r>
            <w:r>
              <w:rPr>
                <w:rFonts w:hint="eastAsia"/>
              </w:rPr>
              <w:t>引</w:t>
            </w:r>
          </w:p>
        </w:tc>
      </w:tr>
      <w:tr w:rsidR="009A2FB7" w14:paraId="4EAD8EB7" w14:textId="77777777" w:rsidTr="00A177BC">
        <w:trPr>
          <w:cantSplit/>
          <w:trHeight w:hRule="exact" w:val="630"/>
        </w:trPr>
        <w:tc>
          <w:tcPr>
            <w:tcW w:w="1710" w:type="dxa"/>
            <w:vMerge/>
            <w:vAlign w:val="center"/>
          </w:tcPr>
          <w:p w14:paraId="5FFB79A7" w14:textId="77777777" w:rsidR="009A2FB7" w:rsidRDefault="009A2FB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3252" w:type="dxa"/>
            <w:gridSpan w:val="6"/>
            <w:vAlign w:val="center"/>
          </w:tcPr>
          <w:p w14:paraId="4D76EFF5" w14:textId="77777777" w:rsidR="009A2FB7" w:rsidRDefault="009A2FB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84" w:type="dxa"/>
            <w:gridSpan w:val="3"/>
            <w:vAlign w:val="center"/>
          </w:tcPr>
          <w:p w14:paraId="66E0603F" w14:textId="77777777" w:rsidR="009A2FB7" w:rsidRDefault="009A2FB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44" w:type="dxa"/>
            <w:vAlign w:val="center"/>
          </w:tcPr>
          <w:p w14:paraId="48D92D59" w14:textId="77777777" w:rsidR="009A2FB7" w:rsidRDefault="009A2FB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A2FB7" w14:paraId="060E788B" w14:textId="77777777">
        <w:trPr>
          <w:cantSplit/>
          <w:trHeight w:hRule="exact" w:val="1050"/>
        </w:trPr>
        <w:tc>
          <w:tcPr>
            <w:tcW w:w="1710" w:type="dxa"/>
            <w:vAlign w:val="center"/>
          </w:tcPr>
          <w:p w14:paraId="7348E515" w14:textId="77777777" w:rsidR="009A2FB7" w:rsidRDefault="009A2FB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210"/>
              </w:rPr>
              <w:t>その</w:t>
            </w:r>
            <w:r>
              <w:rPr>
                <w:rFonts w:hint="eastAsia"/>
              </w:rPr>
              <w:t>他参考事項</w:t>
            </w:r>
          </w:p>
        </w:tc>
        <w:tc>
          <w:tcPr>
            <w:tcW w:w="6780" w:type="dxa"/>
            <w:gridSpan w:val="10"/>
            <w:vAlign w:val="center"/>
          </w:tcPr>
          <w:p w14:paraId="4E895854" w14:textId="77777777" w:rsidR="009A2FB7" w:rsidRDefault="009A2FB7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A2FB7" w14:paraId="687E03B4" w14:textId="77777777" w:rsidTr="00A177BC">
        <w:trPr>
          <w:cantSplit/>
          <w:trHeight w:hRule="exact" w:val="745"/>
        </w:trPr>
        <w:tc>
          <w:tcPr>
            <w:tcW w:w="8490" w:type="dxa"/>
            <w:gridSpan w:val="11"/>
            <w:vAlign w:val="center"/>
          </w:tcPr>
          <w:p w14:paraId="743320CB" w14:textId="77777777" w:rsidR="009A2FB7" w:rsidRDefault="009A2FB7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(注)　※欄は、記入しないでください。</w:t>
            </w:r>
          </w:p>
        </w:tc>
      </w:tr>
    </w:tbl>
    <w:p w14:paraId="45610940" w14:textId="77777777" w:rsidR="009A2FB7" w:rsidRDefault="009A2FB7">
      <w:pPr>
        <w:wordWrap w:val="0"/>
        <w:overflowPunct w:val="0"/>
        <w:autoSpaceDE w:val="0"/>
        <w:autoSpaceDN w:val="0"/>
      </w:pPr>
    </w:p>
    <w:sectPr w:rsidR="009A2F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2DDD9" w14:textId="77777777" w:rsidR="003C6335" w:rsidRDefault="003C6335">
      <w:r>
        <w:separator/>
      </w:r>
    </w:p>
  </w:endnote>
  <w:endnote w:type="continuationSeparator" w:id="0">
    <w:p w14:paraId="40F8836A" w14:textId="77777777" w:rsidR="003C6335" w:rsidRDefault="003C6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3E474" w14:textId="77777777" w:rsidR="009A2FB7" w:rsidRDefault="009A2FB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9BA60" w14:textId="77777777" w:rsidR="009A2FB7" w:rsidRDefault="009A2FB7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0DE43" w14:textId="77777777" w:rsidR="009A2FB7" w:rsidRDefault="009A2FB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31BCB" w14:textId="77777777" w:rsidR="003C6335" w:rsidRDefault="003C6335">
      <w:r>
        <w:separator/>
      </w:r>
    </w:p>
  </w:footnote>
  <w:footnote w:type="continuationSeparator" w:id="0">
    <w:p w14:paraId="06535D5C" w14:textId="77777777" w:rsidR="003C6335" w:rsidRDefault="003C6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7280B" w14:textId="77777777" w:rsidR="009A2FB7" w:rsidRDefault="009A2FB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B00B5" w14:textId="77777777" w:rsidR="009A2FB7" w:rsidRDefault="009A2FB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5BAE5" w14:textId="77777777" w:rsidR="009A2FB7" w:rsidRDefault="009A2F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45B"/>
    <w:rsid w:val="002D1AC0"/>
    <w:rsid w:val="00315836"/>
    <w:rsid w:val="00380624"/>
    <w:rsid w:val="003C6335"/>
    <w:rsid w:val="00601E11"/>
    <w:rsid w:val="00656BCD"/>
    <w:rsid w:val="00677F97"/>
    <w:rsid w:val="007049E0"/>
    <w:rsid w:val="007845B9"/>
    <w:rsid w:val="0098345B"/>
    <w:rsid w:val="009A2FB7"/>
    <w:rsid w:val="00A177BC"/>
    <w:rsid w:val="00CA248B"/>
    <w:rsid w:val="00D35667"/>
    <w:rsid w:val="00D53AC1"/>
    <w:rsid w:val="00E6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546EAF"/>
  <w15:chartTrackingRefBased/>
  <w15:docId w15:val="{6BB3BCFE-8DF9-4F84-949B-ED4D84A35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27096;&#24335;\RB-EF&#65288;&#27096;&#24335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91E7E-30B1-4F8F-9639-CA6061CFD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RB-EF（様式）</Template>
  <TotalTime>8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FU-H0907-01</dc:creator>
  <cp:keywords/>
  <dc:description/>
  <cp:lastModifiedBy>事業団予備02</cp:lastModifiedBy>
  <cp:revision>10</cp:revision>
  <cp:lastPrinted>2024-04-12T07:52:00Z</cp:lastPrinted>
  <dcterms:created xsi:type="dcterms:W3CDTF">2021-03-06T03:46:00Z</dcterms:created>
  <dcterms:modified xsi:type="dcterms:W3CDTF">2024-04-19T05:11:00Z</dcterms:modified>
</cp:coreProperties>
</file>