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A7" w:rsidRDefault="00E953A7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別記様式第2号(第2条関係)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909"/>
        <w:gridCol w:w="2268"/>
        <w:gridCol w:w="1701"/>
        <w:gridCol w:w="1701"/>
        <w:gridCol w:w="283"/>
      </w:tblGrid>
      <w:tr w:rsidR="00E953A7" w:rsidTr="00B57705">
        <w:trPr>
          <w:trHeight w:hRule="exact" w:val="2160"/>
        </w:trPr>
        <w:tc>
          <w:tcPr>
            <w:tcW w:w="9072" w:type="dxa"/>
            <w:gridSpan w:val="6"/>
            <w:tcBorders>
              <w:bottom w:val="nil"/>
            </w:tcBorders>
            <w:vAlign w:val="bottom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9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熊本県教育委員会　様</w:t>
            </w: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953A7" w:rsidRDefault="00E953A7" w:rsidP="00E734A2">
            <w:pPr>
              <w:wordWrap w:val="0"/>
              <w:overflowPunct w:val="0"/>
              <w:autoSpaceDE w:val="0"/>
              <w:autoSpaceDN w:val="0"/>
              <w:ind w:left="113" w:right="113" w:firstLineChars="1255" w:firstLine="5271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</w:tr>
      <w:tr w:rsidR="00E953A7" w:rsidTr="00B57705">
        <w:trPr>
          <w:trHeight w:hRule="exact" w:val="766"/>
        </w:trPr>
        <w:tc>
          <w:tcPr>
            <w:tcW w:w="53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</w:tcBorders>
          </w:tcPr>
          <w:p w:rsidR="00E953A7" w:rsidRDefault="00E953A7" w:rsidP="00E734A2">
            <w:pPr>
              <w:wordWrap w:val="0"/>
              <w:overflowPunct w:val="0"/>
              <w:autoSpaceDE w:val="0"/>
              <w:autoSpaceDN w:val="0"/>
              <w:spacing w:line="360" w:lineRule="exact"/>
              <w:ind w:right="113"/>
              <w:jc w:val="left"/>
            </w:pPr>
            <w:r>
              <w:rPr>
                <w:rFonts w:hint="eastAsia"/>
              </w:rPr>
              <w:t xml:space="preserve">団体名　　　　　　　　　　</w:t>
            </w:r>
          </w:p>
          <w:p w:rsidR="00E953A7" w:rsidRDefault="00E953A7" w:rsidP="00E734A2">
            <w:pPr>
              <w:wordWrap w:val="0"/>
              <w:overflowPunct w:val="0"/>
              <w:autoSpaceDE w:val="0"/>
              <w:autoSpaceDN w:val="0"/>
              <w:spacing w:line="360" w:lineRule="exact"/>
              <w:ind w:right="533"/>
              <w:jc w:val="left"/>
            </w:pPr>
            <w:r>
              <w:rPr>
                <w:rFonts w:hint="eastAsia"/>
                <w:spacing w:val="105"/>
              </w:rPr>
              <w:t>氏</w:t>
            </w:r>
            <w:r w:rsidR="00372383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953A7" w:rsidTr="00B57705">
        <w:trPr>
          <w:trHeight w:hRule="exact" w:val="2004"/>
        </w:trPr>
        <w:tc>
          <w:tcPr>
            <w:tcW w:w="9072" w:type="dxa"/>
            <w:gridSpan w:val="6"/>
            <w:tcBorders>
              <w:top w:val="nil"/>
              <w:bottom w:val="nil"/>
            </w:tcBorders>
          </w:tcPr>
          <w:p w:rsidR="00E953A7" w:rsidRDefault="00E953A7" w:rsidP="00E734A2">
            <w:pPr>
              <w:wordWrap w:val="0"/>
              <w:overflowPunct w:val="0"/>
              <w:autoSpaceDE w:val="0"/>
              <w:autoSpaceDN w:val="0"/>
              <w:spacing w:before="40"/>
              <w:ind w:left="113" w:right="113" w:firstLineChars="2511" w:firstLine="5273"/>
              <w:jc w:val="left"/>
            </w:pPr>
            <w:r>
              <w:rPr>
                <w:rFonts w:hint="eastAsia"/>
              </w:rPr>
              <w:t xml:space="preserve">電話番号　　　　</w:t>
            </w:r>
          </w:p>
          <w:p w:rsidR="00E953A7" w:rsidRPr="00E734A2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E73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下記のとおり都市公園内において　　　　　　　　　をしたいので、許可されるよう申請</w:t>
            </w:r>
            <w:r w:rsidR="00E73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します。</w:t>
            </w: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E953A7" w:rsidTr="004B7072">
        <w:trPr>
          <w:cantSplit/>
          <w:trHeight w:val="907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58"/>
              </w:rPr>
              <w:t>都市公園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53A7" w:rsidTr="004B7072">
        <w:trPr>
          <w:cantSplit/>
          <w:trHeight w:val="90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2　行為の場所又は公園施設</w:t>
            </w:r>
          </w:p>
        </w:tc>
        <w:tc>
          <w:tcPr>
            <w:tcW w:w="2268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3　</w:t>
            </w:r>
            <w:r w:rsidRPr="00E734A2">
              <w:rPr>
                <w:rFonts w:hint="eastAsia"/>
                <w:kern w:val="0"/>
                <w:fitText w:val="840" w:id="-1404931840"/>
              </w:rPr>
              <w:t>行為面積</w:t>
            </w:r>
          </w:p>
        </w:tc>
        <w:tc>
          <w:tcPr>
            <w:tcW w:w="1701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E953A7" w:rsidTr="004B7072">
        <w:trPr>
          <w:cantSplit/>
          <w:trHeight w:val="907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58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670" w:type="dxa"/>
            <w:gridSpan w:val="3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E953A7" w:rsidTr="004B7072">
        <w:trPr>
          <w:cantSplit/>
          <w:trHeight w:val="907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58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70" w:type="dxa"/>
            <w:gridSpan w:val="3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E953A7" w:rsidTr="004B7072">
        <w:trPr>
          <w:cantSplit/>
          <w:trHeight w:val="90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58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70" w:type="dxa"/>
            <w:gridSpan w:val="3"/>
            <w:vAlign w:val="center"/>
          </w:tcPr>
          <w:p w:rsidR="00E953A7" w:rsidRDefault="00DB6E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　　 年　　月　　日 　 ～　　　　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953A7" w:rsidRDefault="00E953A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B57705" w:rsidTr="004B7072">
        <w:trPr>
          <w:cantSplit/>
          <w:trHeight w:val="90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670" w:type="dxa"/>
            <w:gridSpan w:val="3"/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B57705" w:rsidTr="004B7072">
        <w:trPr>
          <w:cantSplit/>
          <w:trHeight w:val="90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 xml:space="preserve">8  </w:t>
            </w:r>
            <w:r w:rsidRPr="00B57705">
              <w:rPr>
                <w:rFonts w:hint="eastAsia"/>
                <w:spacing w:val="245"/>
                <w:kern w:val="0"/>
                <w:fitText w:val="2310" w:id="-1404934656"/>
              </w:rPr>
              <w:t>問合せ</w:t>
            </w:r>
            <w:r w:rsidRPr="00B57705">
              <w:rPr>
                <w:rFonts w:hint="eastAsia"/>
                <w:kern w:val="0"/>
                <w:fitText w:val="2310" w:id="-1404934656"/>
              </w:rPr>
              <w:t>先</w:t>
            </w:r>
          </w:p>
        </w:tc>
        <w:tc>
          <w:tcPr>
            <w:tcW w:w="5670" w:type="dxa"/>
            <w:gridSpan w:val="3"/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B57705" w:rsidTr="004B7072">
        <w:trPr>
          <w:cantSplit/>
          <w:trHeight w:val="907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B57705" w:rsidRDefault="00B57705" w:rsidP="00B5770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9</w:t>
            </w:r>
            <w:r>
              <w:t xml:space="preserve">  </w:t>
            </w:r>
            <w:r w:rsidRPr="00B57705">
              <w:rPr>
                <w:rFonts w:hint="eastAsia"/>
                <w:spacing w:val="157"/>
                <w:kern w:val="0"/>
                <w:fitText w:val="2310" w:id="-1404926976"/>
              </w:rPr>
              <w:t>送り先住</w:t>
            </w:r>
            <w:r w:rsidRPr="00B57705">
              <w:rPr>
                <w:rFonts w:hint="eastAsia"/>
                <w:spacing w:val="2"/>
                <w:kern w:val="0"/>
                <w:fitText w:val="2310" w:id="-1404926976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4B7072" w:rsidTr="004B7072">
        <w:trPr>
          <w:cantSplit/>
          <w:trHeight w:val="907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B7072" w:rsidRDefault="004B70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909" w:type="dxa"/>
            <w:vAlign w:val="center"/>
          </w:tcPr>
          <w:p w:rsidR="004B7072" w:rsidRDefault="004B7072" w:rsidP="00B577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0 </w:t>
            </w:r>
            <w:r>
              <w:rPr>
                <w:rFonts w:hint="eastAsia"/>
              </w:rPr>
              <w:t>インボイス明細書の要否</w:t>
            </w:r>
            <w:bookmarkStart w:id="0" w:name="_GoBack"/>
            <w:bookmarkEnd w:id="0"/>
          </w:p>
        </w:tc>
        <w:tc>
          <w:tcPr>
            <w:tcW w:w="5670" w:type="dxa"/>
            <w:gridSpan w:val="3"/>
            <w:vAlign w:val="center"/>
          </w:tcPr>
          <w:p w:rsidR="004B7072" w:rsidRDefault="004B70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B7072" w:rsidRDefault="004B70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B57705" w:rsidTr="00B57705">
        <w:trPr>
          <w:cantSplit/>
          <w:trHeight w:hRule="exact" w:val="335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B57705" w:rsidRDefault="00B577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</w:tbl>
    <w:p w:rsidR="00E953A7" w:rsidRPr="00797549" w:rsidRDefault="00E953A7" w:rsidP="00B57705">
      <w:pPr>
        <w:wordWrap w:val="0"/>
        <w:overflowPunct w:val="0"/>
        <w:autoSpaceDE w:val="0"/>
        <w:autoSpaceDN w:val="0"/>
      </w:pPr>
    </w:p>
    <w:sectPr w:rsidR="00E953A7" w:rsidRPr="00797549" w:rsidSect="00E734A2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4C" w:rsidRDefault="0071054C">
      <w:r>
        <w:separator/>
      </w:r>
    </w:p>
  </w:endnote>
  <w:endnote w:type="continuationSeparator" w:id="0">
    <w:p w:rsidR="0071054C" w:rsidRDefault="0071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4C" w:rsidRDefault="0071054C">
      <w:r>
        <w:separator/>
      </w:r>
    </w:p>
  </w:footnote>
  <w:footnote w:type="continuationSeparator" w:id="0">
    <w:p w:rsidR="0071054C" w:rsidRDefault="0071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0"/>
    <w:rsid w:val="00025DF3"/>
    <w:rsid w:val="000C2260"/>
    <w:rsid w:val="00372383"/>
    <w:rsid w:val="004B7072"/>
    <w:rsid w:val="00574F2D"/>
    <w:rsid w:val="0071054C"/>
    <w:rsid w:val="00797549"/>
    <w:rsid w:val="008D2277"/>
    <w:rsid w:val="00AC34D0"/>
    <w:rsid w:val="00B57705"/>
    <w:rsid w:val="00DB6EE3"/>
    <w:rsid w:val="00E734A2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893624"/>
  <w15:chartTrackingRefBased/>
  <w15:docId w15:val="{2C063BA2-FC6E-4665-8BD5-9F815B8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&#65288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RB-EF（様式）.dot</Template>
  <TotalTime>0</TotalTime>
  <Pages>2</Pages>
  <Words>165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1800829</cp:lastModifiedBy>
  <cp:revision>3</cp:revision>
  <dcterms:created xsi:type="dcterms:W3CDTF">2023-01-10T07:58:00Z</dcterms:created>
  <dcterms:modified xsi:type="dcterms:W3CDTF">2023-10-13T08:18:00Z</dcterms:modified>
</cp:coreProperties>
</file>